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2014年度一级建造师相应专业考试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工作计划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Tahoma" w:cs="Times New Roman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tbl>
      <w:tblPr>
        <w:tblW w:w="8744" w:type="dxa"/>
        <w:jc w:val="center"/>
        <w:tblInd w:w="-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4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       </w:t>
            </w: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间</w:t>
            </w:r>
          </w:p>
        </w:tc>
        <w:tc>
          <w:tcPr>
            <w:tcW w:w="4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工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 </w:t>
            </w: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作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 </w:t>
            </w: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安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 </w:t>
            </w: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5月27日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省印发考务工作的通知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6月23日至7月2日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网</w:t>
            </w: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0"/>
                <w:szCs w:val="30"/>
              </w:rPr>
              <w:t>络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7月1日至3日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各市及省直组织报考条件审查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7月10日前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各市将报名序号以电子版形式上报省人事考试办公室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7月16日至22日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通过报考条件审查的人员网上交费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9月18日至20日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考生从网上下载“准考证”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9月21日下午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国家下达合格分数线后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公布考试成绩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15FF"/>
    <w:rsid w:val="31FF15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-lj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2018-11-10T03:47:00Z</dcterms:created>
  <dc:creator>qzuser</dc:creator>
  <cp:lastModifiedBy>qzuser</cp:lastModifiedBy>
  <dcterms:modified xsi:type="dcterms:W3CDTF">2018-11-10T03:47:35Z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